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A5" w:rsidRDefault="00AD26A5" w:rsidP="0061131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2013—2014</w:t>
      </w:r>
      <w:r>
        <w:rPr>
          <w:rFonts w:hint="eastAsia"/>
          <w:b/>
          <w:bCs/>
          <w:sz w:val="36"/>
        </w:rPr>
        <w:t>学年第二学期上课检查情况通报</w:t>
      </w:r>
      <w:r>
        <w:rPr>
          <w:b/>
          <w:bCs/>
          <w:sz w:val="36"/>
        </w:rPr>
        <w:t>(33)</w:t>
      </w:r>
    </w:p>
    <w:p w:rsidR="00AD26A5" w:rsidRDefault="00AD26A5" w:rsidP="0061131D">
      <w:r>
        <w:t xml:space="preserve">                                          </w:t>
      </w:r>
    </w:p>
    <w:p w:rsidR="00AD26A5" w:rsidRDefault="00AD26A5" w:rsidP="00620687">
      <w:pPr>
        <w:spacing w:line="240" w:lineRule="atLeas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国际交流学院纪检部于周二（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日）上午</w:t>
      </w:r>
      <w:r>
        <w:rPr>
          <w:sz w:val="28"/>
          <w:szCs w:val="28"/>
        </w:rPr>
        <w:t>11:50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1107</w:t>
      </w:r>
      <w:r>
        <w:rPr>
          <w:rFonts w:hint="eastAsia"/>
          <w:sz w:val="28"/>
          <w:szCs w:val="28"/>
        </w:rPr>
        <w:t>教室抽查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级中加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班微积分的上课情况。</w:t>
      </w:r>
    </w:p>
    <w:p w:rsidR="00AD26A5" w:rsidRDefault="00AD26A5" w:rsidP="0061131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级中加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班应到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人，实到</w:t>
      </w:r>
      <w:r>
        <w:rPr>
          <w:sz w:val="28"/>
          <w:szCs w:val="28"/>
        </w:rPr>
        <w:t>46</w:t>
      </w:r>
      <w:r>
        <w:rPr>
          <w:rFonts w:hint="eastAsia"/>
          <w:sz w:val="28"/>
          <w:szCs w:val="28"/>
        </w:rPr>
        <w:t>人，无人旷课，无人请假。</w:t>
      </w:r>
    </w:p>
    <w:p w:rsidR="00AD26A5" w:rsidRDefault="00AD26A5" w:rsidP="0061131D">
      <w:pPr>
        <w:spacing w:line="240" w:lineRule="atLeast"/>
        <w:rPr>
          <w:sz w:val="28"/>
          <w:szCs w:val="28"/>
        </w:rPr>
      </w:pPr>
    </w:p>
    <w:p w:rsidR="00AD26A5" w:rsidRDefault="00AD26A5" w:rsidP="0061131D">
      <w:pPr>
        <w:rPr>
          <w:sz w:val="28"/>
          <w:szCs w:val="28"/>
        </w:rPr>
      </w:pPr>
    </w:p>
    <w:p w:rsidR="00AD26A5" w:rsidRDefault="00AD26A5" w:rsidP="0061131D">
      <w:pPr>
        <w:rPr>
          <w:sz w:val="28"/>
          <w:szCs w:val="28"/>
        </w:rPr>
      </w:pPr>
    </w:p>
    <w:p w:rsidR="00AD26A5" w:rsidRDefault="00AD26A5" w:rsidP="00237C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特此公示。</w:t>
      </w:r>
    </w:p>
    <w:p w:rsidR="00AD26A5" w:rsidRDefault="00AD26A5" w:rsidP="00620687">
      <w:pPr>
        <w:ind w:firstLineChars="2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国际交流学院</w:t>
      </w:r>
    </w:p>
    <w:p w:rsidR="00AD26A5" w:rsidRDefault="00AD26A5" w:rsidP="00620687">
      <w:pPr>
        <w:ind w:firstLineChars="215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4"/>
        </w:smartTagPr>
        <w:r>
          <w:rPr>
            <w:sz w:val="28"/>
            <w:szCs w:val="28"/>
          </w:rPr>
          <w:t>2014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</w:t>
        </w:r>
        <w:r>
          <w:rPr>
            <w:rFonts w:hint="eastAsia"/>
            <w:sz w:val="28"/>
            <w:szCs w:val="28"/>
          </w:rPr>
          <w:t>日</w:t>
        </w:r>
      </w:smartTag>
    </w:p>
    <w:p w:rsidR="00AD26A5" w:rsidRDefault="00AD26A5"/>
    <w:sectPr w:rsidR="00AD26A5" w:rsidSect="0090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A5" w:rsidRDefault="00AD26A5" w:rsidP="0061131D">
      <w:r>
        <w:separator/>
      </w:r>
    </w:p>
  </w:endnote>
  <w:endnote w:type="continuationSeparator" w:id="1">
    <w:p w:rsidR="00AD26A5" w:rsidRDefault="00AD26A5" w:rsidP="00611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A5" w:rsidRDefault="00AD26A5" w:rsidP="0061131D">
      <w:r>
        <w:separator/>
      </w:r>
    </w:p>
  </w:footnote>
  <w:footnote w:type="continuationSeparator" w:id="1">
    <w:p w:rsidR="00AD26A5" w:rsidRDefault="00AD26A5" w:rsidP="00611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BBD"/>
    <w:rsid w:val="0007590B"/>
    <w:rsid w:val="001B1546"/>
    <w:rsid w:val="00237C60"/>
    <w:rsid w:val="002F0BBD"/>
    <w:rsid w:val="00335516"/>
    <w:rsid w:val="00582F9B"/>
    <w:rsid w:val="0061131D"/>
    <w:rsid w:val="00620687"/>
    <w:rsid w:val="00621534"/>
    <w:rsid w:val="00907DA5"/>
    <w:rsid w:val="00A55658"/>
    <w:rsid w:val="00AD26A5"/>
    <w:rsid w:val="00C73F8D"/>
    <w:rsid w:val="00F6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1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1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131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13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13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27</Words>
  <Characters>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5</cp:revision>
  <dcterms:created xsi:type="dcterms:W3CDTF">2014-04-07T00:32:00Z</dcterms:created>
  <dcterms:modified xsi:type="dcterms:W3CDTF">2014-04-07T09:37:00Z</dcterms:modified>
</cp:coreProperties>
</file>